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1C43" w14:textId="127CA89E" w:rsidR="0007728F" w:rsidRPr="00AD1143" w:rsidRDefault="0007728F" w:rsidP="00C452C9">
      <w:pPr>
        <w:spacing w:line="360" w:lineRule="auto"/>
        <w:rPr>
          <w:rFonts w:ascii="Arial" w:hAnsi="Arial" w:cs="Arial"/>
          <w:b/>
          <w:bCs/>
        </w:rPr>
      </w:pPr>
      <w:r w:rsidRPr="00AD1143">
        <w:rPr>
          <w:rFonts w:ascii="Arial" w:hAnsi="Arial" w:cs="Arial"/>
          <w:b/>
          <w:bCs/>
        </w:rPr>
        <w:t>RICHIESTA ACQUISTO MATERIALE</w:t>
      </w:r>
      <w:r w:rsidR="005C6BC3" w:rsidRPr="00AD1143">
        <w:rPr>
          <w:rFonts w:ascii="Arial" w:hAnsi="Arial" w:cs="Arial"/>
          <w:b/>
          <w:bCs/>
        </w:rPr>
        <w:t>/ATTREZZATURE</w:t>
      </w:r>
    </w:p>
    <w:p w14:paraId="58F0F161" w14:textId="77777777" w:rsidR="0007728F" w:rsidRDefault="0007728F" w:rsidP="00C452C9">
      <w:pPr>
        <w:spacing w:line="360" w:lineRule="auto"/>
        <w:rPr>
          <w:rFonts w:ascii="Arial" w:hAnsi="Arial" w:cs="Arial"/>
        </w:rPr>
      </w:pPr>
    </w:p>
    <w:p w14:paraId="3770D8AF" w14:textId="59926021" w:rsidR="0007728F" w:rsidRPr="0007728F" w:rsidRDefault="0007728F" w:rsidP="0007728F">
      <w:pPr>
        <w:ind w:left="-142" w:firstLine="142"/>
        <w:rPr>
          <w:rFonts w:ascii="Calibri" w:hAnsi="Calibri" w:cs="Calibri"/>
          <w:b/>
          <w:bCs/>
          <w:szCs w:val="24"/>
        </w:rPr>
      </w:pPr>
      <w:r w:rsidRPr="0007728F">
        <w:rPr>
          <w:rFonts w:ascii="Calibri" w:hAnsi="Calibri" w:cs="Calibri"/>
          <w:b/>
          <w:bCs/>
          <w:szCs w:val="24"/>
        </w:rPr>
        <w:t>BENI INVENTARIABILI</w:t>
      </w:r>
      <w:r w:rsidRPr="0007728F">
        <w:rPr>
          <w:rFonts w:ascii="Calibri" w:hAnsi="Calibri" w:cs="Calibri"/>
          <w:b/>
          <w:bCs/>
          <w:szCs w:val="24"/>
        </w:rPr>
        <w:tab/>
      </w:r>
      <w:r w:rsidRPr="0007728F">
        <w:rPr>
          <w:rFonts w:ascii="Calibri" w:hAnsi="Calibri" w:cs="Calibri"/>
          <w:sz w:val="28"/>
          <w:szCs w:val="28"/>
        </w:rPr>
        <w:sym w:font="Symbol" w:char="F0FF"/>
      </w:r>
      <w:r w:rsidRPr="0007728F">
        <w:rPr>
          <w:rFonts w:ascii="Calibri" w:hAnsi="Calibri" w:cs="Calibri"/>
          <w:b/>
          <w:bCs/>
          <w:szCs w:val="24"/>
        </w:rPr>
        <w:tab/>
      </w:r>
      <w:r w:rsidRPr="0007728F">
        <w:rPr>
          <w:rFonts w:ascii="Calibri" w:hAnsi="Calibri" w:cs="Calibri"/>
          <w:b/>
          <w:bCs/>
          <w:szCs w:val="24"/>
        </w:rPr>
        <w:tab/>
      </w:r>
      <w:r w:rsidRPr="0007728F">
        <w:rPr>
          <w:rFonts w:ascii="Calibri" w:hAnsi="Calibri" w:cs="Calibri"/>
          <w:b/>
          <w:bCs/>
          <w:szCs w:val="24"/>
        </w:rPr>
        <w:tab/>
      </w:r>
      <w:r w:rsidRPr="0007728F">
        <w:rPr>
          <w:rFonts w:ascii="Calibri" w:hAnsi="Calibri" w:cs="Calibri"/>
          <w:b/>
          <w:bCs/>
          <w:szCs w:val="24"/>
        </w:rPr>
        <w:tab/>
      </w:r>
      <w:r w:rsidRPr="0007728F">
        <w:rPr>
          <w:rFonts w:ascii="Calibri" w:hAnsi="Calibri" w:cs="Calibri"/>
          <w:b/>
          <w:bCs/>
          <w:szCs w:val="24"/>
        </w:rPr>
        <w:tab/>
      </w:r>
      <w:r w:rsidRPr="0007728F">
        <w:rPr>
          <w:rFonts w:ascii="Calibri" w:hAnsi="Calibri" w:cs="Calibri"/>
          <w:b/>
          <w:bCs/>
          <w:szCs w:val="24"/>
        </w:rPr>
        <w:tab/>
        <w:t>BENI DI CONSUMO</w:t>
      </w:r>
      <w:r w:rsidRPr="0007728F">
        <w:rPr>
          <w:rFonts w:ascii="Calibri" w:hAnsi="Calibri" w:cs="Calibri"/>
          <w:b/>
          <w:bCs/>
          <w:szCs w:val="24"/>
        </w:rPr>
        <w:tab/>
      </w:r>
      <w:r w:rsidRPr="0007728F">
        <w:rPr>
          <w:rFonts w:ascii="Calibri" w:hAnsi="Calibri" w:cs="Calibri"/>
          <w:sz w:val="28"/>
          <w:szCs w:val="28"/>
        </w:rPr>
        <w:sym w:font="Symbol" w:char="F0FF"/>
      </w:r>
      <w:r w:rsidRPr="0007728F">
        <w:rPr>
          <w:rFonts w:ascii="Calibri" w:hAnsi="Calibri" w:cs="Calibri"/>
          <w:sz w:val="28"/>
          <w:szCs w:val="28"/>
        </w:rPr>
        <w:t xml:space="preserve"> </w:t>
      </w:r>
      <w:r w:rsidRPr="0007728F">
        <w:rPr>
          <w:rFonts w:ascii="Calibri" w:hAnsi="Calibri" w:cs="Calibri"/>
          <w:b/>
          <w:bCs/>
          <w:szCs w:val="24"/>
        </w:rPr>
        <w:t xml:space="preserve"> </w:t>
      </w:r>
    </w:p>
    <w:p w14:paraId="1A613430" w14:textId="77777777" w:rsidR="0007728F" w:rsidRDefault="0007728F" w:rsidP="0007728F">
      <w:pPr>
        <w:ind w:left="-142"/>
        <w:rPr>
          <w:rFonts w:ascii="Calibri" w:hAnsi="Calibri" w:cs="Calibri"/>
          <w:szCs w:val="24"/>
        </w:rPr>
      </w:pPr>
    </w:p>
    <w:p w14:paraId="7F357CE0" w14:textId="1E97DE4B" w:rsidR="0007728F" w:rsidRPr="0007728F" w:rsidRDefault="0007728F" w:rsidP="0007728F">
      <w:pPr>
        <w:ind w:left="-142" w:firstLine="142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szCs w:val="24"/>
        </w:rPr>
        <w:t>laboratorio / spazio / progetto / materia</w:t>
      </w:r>
      <w:r>
        <w:rPr>
          <w:rFonts w:ascii="Calibri" w:hAnsi="Calibri" w:cs="Calibri"/>
          <w:szCs w:val="24"/>
        </w:rPr>
        <w:t xml:space="preserve"> </w:t>
      </w:r>
      <w:r w:rsidRPr="0007728F">
        <w:rPr>
          <w:rFonts w:ascii="Calibri" w:hAnsi="Calibri" w:cs="Calibri"/>
          <w:szCs w:val="24"/>
        </w:rPr>
        <w:t xml:space="preserve">  ______________</w:t>
      </w:r>
      <w:r>
        <w:rPr>
          <w:rFonts w:ascii="Calibri" w:hAnsi="Calibri" w:cs="Calibri"/>
          <w:szCs w:val="24"/>
        </w:rPr>
        <w:t>____</w:t>
      </w:r>
      <w:r w:rsidRPr="0007728F">
        <w:rPr>
          <w:rFonts w:ascii="Calibri" w:hAnsi="Calibri" w:cs="Calibri"/>
          <w:szCs w:val="24"/>
        </w:rPr>
        <w:t>____</w:t>
      </w:r>
      <w:r w:rsidRPr="0007728F">
        <w:rPr>
          <w:rFonts w:ascii="Calibri" w:hAnsi="Calibri" w:cs="Calibri"/>
          <w:szCs w:val="24"/>
        </w:rPr>
        <w:tab/>
        <w:t>Docente ________________________</w:t>
      </w:r>
    </w:p>
    <w:p w14:paraId="42048C45" w14:textId="77777777" w:rsidR="0007728F" w:rsidRPr="002F4A45" w:rsidRDefault="0007728F" w:rsidP="0007728F">
      <w:pPr>
        <w:ind w:left="-142"/>
        <w:rPr>
          <w:rFonts w:ascii="Calibri" w:hAnsi="Calibri" w:cs="Calibri"/>
          <w:smallCaps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204"/>
        <w:gridCol w:w="5128"/>
      </w:tblGrid>
      <w:tr w:rsidR="0007728F" w:rsidRPr="00BE71F6" w14:paraId="42DD2A4A" w14:textId="77777777" w:rsidTr="0007728F">
        <w:trPr>
          <w:trHeight w:val="396"/>
          <w:jc w:val="center"/>
        </w:trPr>
        <w:tc>
          <w:tcPr>
            <w:tcW w:w="1016" w:type="pct"/>
          </w:tcPr>
          <w:p w14:paraId="43860650" w14:textId="77777777" w:rsidR="0007728F" w:rsidRPr="0007728F" w:rsidRDefault="0007728F" w:rsidP="00AD79A2">
            <w:pPr>
              <w:ind w:left="-142"/>
              <w:jc w:val="center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07728F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quantità</w:t>
            </w:r>
          </w:p>
        </w:tc>
        <w:tc>
          <w:tcPr>
            <w:tcW w:w="1532" w:type="pct"/>
          </w:tcPr>
          <w:p w14:paraId="07ACFD56" w14:textId="77777777" w:rsidR="0007728F" w:rsidRPr="0007728F" w:rsidRDefault="0007728F" w:rsidP="00AD79A2">
            <w:pPr>
              <w:ind w:left="-142"/>
              <w:jc w:val="center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07728F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denominazione</w:t>
            </w:r>
          </w:p>
        </w:tc>
        <w:tc>
          <w:tcPr>
            <w:tcW w:w="2452" w:type="pct"/>
          </w:tcPr>
          <w:p w14:paraId="127F90A8" w14:textId="77777777" w:rsidR="0007728F" w:rsidRPr="0007728F" w:rsidRDefault="0007728F" w:rsidP="00AD79A2">
            <w:pPr>
              <w:ind w:left="-142"/>
              <w:jc w:val="center"/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</w:pPr>
            <w:r w:rsidRPr="0007728F">
              <w:rPr>
                <w:rFonts w:ascii="Calibri" w:hAnsi="Calibri" w:cs="Calibri"/>
                <w:b/>
                <w:bCs/>
                <w:smallCaps/>
                <w:sz w:val="24"/>
                <w:szCs w:val="24"/>
              </w:rPr>
              <w:t>caratteristiche/ specificazioni</w:t>
            </w:r>
          </w:p>
        </w:tc>
      </w:tr>
      <w:tr w:rsidR="0007728F" w:rsidRPr="00BE71F6" w14:paraId="34F5A41F" w14:textId="77777777" w:rsidTr="0007728F">
        <w:trPr>
          <w:trHeight w:val="583"/>
          <w:jc w:val="center"/>
        </w:trPr>
        <w:tc>
          <w:tcPr>
            <w:tcW w:w="1016" w:type="pct"/>
          </w:tcPr>
          <w:p w14:paraId="39AC27A2" w14:textId="77777777" w:rsidR="0007728F" w:rsidRPr="002F4A45" w:rsidRDefault="0007728F" w:rsidP="00AD79A2">
            <w:pPr>
              <w:rPr>
                <w:rFonts w:ascii="Calibri" w:hAnsi="Calibri" w:cs="Calibri"/>
              </w:rPr>
            </w:pPr>
          </w:p>
        </w:tc>
        <w:tc>
          <w:tcPr>
            <w:tcW w:w="1532" w:type="pct"/>
          </w:tcPr>
          <w:p w14:paraId="1C794806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  <w:tc>
          <w:tcPr>
            <w:tcW w:w="2452" w:type="pct"/>
          </w:tcPr>
          <w:p w14:paraId="73CCBD4F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  <w:p w14:paraId="10876335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</w:tr>
      <w:tr w:rsidR="0007728F" w:rsidRPr="00BE71F6" w14:paraId="43F1BAA6" w14:textId="77777777" w:rsidTr="0007728F">
        <w:trPr>
          <w:trHeight w:val="600"/>
          <w:jc w:val="center"/>
        </w:trPr>
        <w:tc>
          <w:tcPr>
            <w:tcW w:w="1016" w:type="pct"/>
          </w:tcPr>
          <w:p w14:paraId="4EA6181F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  <w:p w14:paraId="54F83574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  <w:tc>
          <w:tcPr>
            <w:tcW w:w="1532" w:type="pct"/>
          </w:tcPr>
          <w:p w14:paraId="512774F6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  <w:tc>
          <w:tcPr>
            <w:tcW w:w="2452" w:type="pct"/>
          </w:tcPr>
          <w:p w14:paraId="71BEE8B1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</w:tr>
      <w:tr w:rsidR="0007728F" w:rsidRPr="00BE71F6" w14:paraId="0FF34AF7" w14:textId="77777777" w:rsidTr="0007728F">
        <w:trPr>
          <w:trHeight w:val="583"/>
          <w:jc w:val="center"/>
        </w:trPr>
        <w:tc>
          <w:tcPr>
            <w:tcW w:w="1016" w:type="pct"/>
          </w:tcPr>
          <w:p w14:paraId="2B923EF5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  <w:p w14:paraId="24860FE0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  <w:tc>
          <w:tcPr>
            <w:tcW w:w="1532" w:type="pct"/>
          </w:tcPr>
          <w:p w14:paraId="461BDA2B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  <w:tc>
          <w:tcPr>
            <w:tcW w:w="2452" w:type="pct"/>
          </w:tcPr>
          <w:p w14:paraId="358D7CA3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</w:tr>
      <w:tr w:rsidR="0007728F" w:rsidRPr="00BE71F6" w14:paraId="48FDE725" w14:textId="77777777" w:rsidTr="0007728F">
        <w:trPr>
          <w:trHeight w:val="600"/>
          <w:jc w:val="center"/>
        </w:trPr>
        <w:tc>
          <w:tcPr>
            <w:tcW w:w="1016" w:type="pct"/>
          </w:tcPr>
          <w:p w14:paraId="038F9FBB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  <w:p w14:paraId="37EF6CAD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  <w:tc>
          <w:tcPr>
            <w:tcW w:w="1532" w:type="pct"/>
          </w:tcPr>
          <w:p w14:paraId="7728F4F9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  <w:tc>
          <w:tcPr>
            <w:tcW w:w="2452" w:type="pct"/>
          </w:tcPr>
          <w:p w14:paraId="794AE346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</w:tr>
      <w:tr w:rsidR="0007728F" w:rsidRPr="00BE71F6" w14:paraId="76F43330" w14:textId="77777777" w:rsidTr="0007728F">
        <w:trPr>
          <w:trHeight w:val="600"/>
          <w:jc w:val="center"/>
        </w:trPr>
        <w:tc>
          <w:tcPr>
            <w:tcW w:w="1016" w:type="pct"/>
          </w:tcPr>
          <w:p w14:paraId="4F9953E0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  <w:p w14:paraId="4833A59F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  <w:tc>
          <w:tcPr>
            <w:tcW w:w="1532" w:type="pct"/>
          </w:tcPr>
          <w:p w14:paraId="00659829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  <w:tc>
          <w:tcPr>
            <w:tcW w:w="2452" w:type="pct"/>
          </w:tcPr>
          <w:p w14:paraId="548B16BD" w14:textId="77777777" w:rsidR="0007728F" w:rsidRPr="002F4A45" w:rsidRDefault="0007728F" w:rsidP="00AD79A2">
            <w:pPr>
              <w:ind w:left="-142"/>
              <w:rPr>
                <w:rFonts w:ascii="Calibri" w:hAnsi="Calibri" w:cs="Calibri"/>
                <w:smallCaps/>
              </w:rPr>
            </w:pPr>
          </w:p>
        </w:tc>
      </w:tr>
    </w:tbl>
    <w:p w14:paraId="115CC18F" w14:textId="77777777" w:rsidR="0007728F" w:rsidRPr="002F4A45" w:rsidRDefault="0007728F" w:rsidP="0007728F">
      <w:pPr>
        <w:ind w:left="-142"/>
        <w:rPr>
          <w:rFonts w:ascii="Calibri" w:hAnsi="Calibri" w:cs="Calibri"/>
          <w:smallCaps/>
          <w:szCs w:val="24"/>
        </w:rPr>
      </w:pPr>
    </w:p>
    <w:p w14:paraId="5D4462AE" w14:textId="77777777" w:rsidR="0007728F" w:rsidRDefault="0007728F" w:rsidP="0007728F">
      <w:pPr>
        <w:spacing w:line="360" w:lineRule="auto"/>
        <w:ind w:left="-142" w:firstLine="142"/>
        <w:rPr>
          <w:rFonts w:ascii="Calibri" w:hAnsi="Calibri" w:cs="Calibri"/>
          <w:b/>
          <w:bCs/>
          <w:szCs w:val="24"/>
        </w:rPr>
      </w:pPr>
    </w:p>
    <w:p w14:paraId="2E7A4E03" w14:textId="30D7AE3F" w:rsidR="0007728F" w:rsidRPr="0007728F" w:rsidRDefault="0007728F" w:rsidP="0007728F">
      <w:pPr>
        <w:spacing w:line="360" w:lineRule="auto"/>
        <w:ind w:left="-142" w:firstLine="142"/>
        <w:rPr>
          <w:rFonts w:ascii="Calibri" w:hAnsi="Calibri" w:cs="Calibri"/>
          <w:b/>
          <w:bCs/>
          <w:szCs w:val="24"/>
        </w:rPr>
      </w:pPr>
      <w:r w:rsidRPr="0007728F">
        <w:rPr>
          <w:rFonts w:ascii="Calibri" w:hAnsi="Calibri" w:cs="Calibri"/>
          <w:b/>
          <w:bCs/>
          <w:szCs w:val="24"/>
        </w:rPr>
        <w:t>MOTIVAZIONI DIDATTICHE:</w:t>
      </w:r>
    </w:p>
    <w:p w14:paraId="250F925F" w14:textId="321D5700" w:rsidR="0007728F" w:rsidRPr="0007728F" w:rsidRDefault="0007728F" w:rsidP="0007728F">
      <w:pPr>
        <w:spacing w:line="360" w:lineRule="auto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6F12B6" w14:textId="77777777" w:rsidR="0007728F" w:rsidRP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</w:p>
    <w:p w14:paraId="7D2DC5E7" w14:textId="4ECABBA4" w:rsidR="0007728F" w:rsidRPr="0007728F" w:rsidRDefault="0007728F" w:rsidP="0007728F">
      <w:pPr>
        <w:spacing w:line="360" w:lineRule="auto"/>
        <w:ind w:left="-142" w:firstLine="142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szCs w:val="24"/>
        </w:rPr>
        <w:t>ESECUZIONE LAVORI DI IMPIANTO:</w:t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 w:val="28"/>
          <w:szCs w:val="28"/>
        </w:rPr>
        <w:sym w:font="Symbol" w:char="F0FF"/>
      </w:r>
      <w:r w:rsidRPr="0007728F">
        <w:rPr>
          <w:rFonts w:ascii="Calibri" w:hAnsi="Calibri" w:cs="Calibri"/>
          <w:sz w:val="28"/>
          <w:szCs w:val="28"/>
        </w:rPr>
        <w:t xml:space="preserve"> </w:t>
      </w:r>
      <w:r w:rsidRPr="0007728F">
        <w:rPr>
          <w:rFonts w:ascii="Calibri" w:hAnsi="Calibri" w:cs="Calibri"/>
          <w:szCs w:val="24"/>
        </w:rPr>
        <w:t>SI</w:t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Cs w:val="24"/>
        </w:rPr>
        <w:tab/>
        <w:t xml:space="preserve"> </w:t>
      </w:r>
      <w:r w:rsidRPr="0007728F">
        <w:rPr>
          <w:rFonts w:ascii="Calibri" w:hAnsi="Calibri" w:cs="Calibri"/>
          <w:sz w:val="28"/>
          <w:szCs w:val="28"/>
        </w:rPr>
        <w:sym w:font="Symbol" w:char="F0FF"/>
      </w:r>
      <w:r w:rsidRPr="0007728F">
        <w:rPr>
          <w:rFonts w:ascii="Calibri" w:hAnsi="Calibri" w:cs="Calibri"/>
          <w:sz w:val="28"/>
          <w:szCs w:val="28"/>
        </w:rPr>
        <w:t xml:space="preserve"> </w:t>
      </w:r>
      <w:r w:rsidRPr="0007728F">
        <w:rPr>
          <w:rFonts w:ascii="Calibri" w:hAnsi="Calibri" w:cs="Calibri"/>
          <w:szCs w:val="24"/>
        </w:rPr>
        <w:t>NO</w:t>
      </w:r>
    </w:p>
    <w:p w14:paraId="376A0713" w14:textId="77777777" w:rsid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</w:p>
    <w:p w14:paraId="600E1D70" w14:textId="22FDB581" w:rsidR="0007728F" w:rsidRPr="0007728F" w:rsidRDefault="0007728F" w:rsidP="0007728F">
      <w:pPr>
        <w:spacing w:line="360" w:lineRule="auto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b/>
          <w:bCs/>
          <w:szCs w:val="24"/>
        </w:rPr>
        <w:t>TIPO DI LAVORI DA ESEGUIRE:</w:t>
      </w:r>
      <w:r w:rsidRPr="0007728F">
        <w:rPr>
          <w:rFonts w:ascii="Calibri" w:hAnsi="Calibri" w:cs="Calibri"/>
          <w:szCs w:val="24"/>
        </w:rPr>
        <w:t xml:space="preserve"> 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__________________________________________________________________________________________________________________________________________</w:t>
      </w:r>
      <w:r w:rsidRPr="0007728F">
        <w:rPr>
          <w:rFonts w:ascii="Calibri" w:hAnsi="Calibri" w:cs="Calibri"/>
          <w:szCs w:val="24"/>
        </w:rPr>
        <w:t>_</w:t>
      </w:r>
    </w:p>
    <w:p w14:paraId="188C2888" w14:textId="77777777" w:rsidR="0007728F" w:rsidRP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</w:p>
    <w:p w14:paraId="53FBB0E3" w14:textId="1B9896A5" w:rsidR="0007728F" w:rsidRPr="0007728F" w:rsidRDefault="0007728F" w:rsidP="0007728F">
      <w:pPr>
        <w:spacing w:line="360" w:lineRule="auto"/>
        <w:ind w:left="-142" w:firstLine="142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b/>
          <w:bCs/>
          <w:szCs w:val="24"/>
        </w:rPr>
        <w:t>DISCLOCAZIONE PREVISTA:</w:t>
      </w:r>
      <w:r w:rsidRPr="0007728F">
        <w:rPr>
          <w:rFonts w:ascii="Calibri" w:hAnsi="Calibri" w:cs="Calibri"/>
          <w:szCs w:val="24"/>
        </w:rPr>
        <w:t xml:space="preserve"> ____________</w:t>
      </w:r>
      <w:r>
        <w:rPr>
          <w:rFonts w:ascii="Calibri" w:hAnsi="Calibri" w:cs="Calibri"/>
          <w:szCs w:val="24"/>
        </w:rPr>
        <w:t>______________________________________________________________________</w:t>
      </w:r>
    </w:p>
    <w:p w14:paraId="79BDD93D" w14:textId="77777777" w:rsidR="0007728F" w:rsidRP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</w:p>
    <w:p w14:paraId="03440521" w14:textId="373254DB" w:rsidR="0007728F" w:rsidRPr="0007728F" w:rsidRDefault="0007728F" w:rsidP="0007728F">
      <w:pPr>
        <w:spacing w:line="360" w:lineRule="auto"/>
        <w:ind w:left="-142" w:firstLine="142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szCs w:val="24"/>
        </w:rPr>
        <w:t xml:space="preserve">Data della richiesta__________________           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Cs w:val="24"/>
        </w:rPr>
        <w:t xml:space="preserve"> Firma richiedente ________________________</w:t>
      </w:r>
    </w:p>
    <w:p w14:paraId="63858227" w14:textId="77777777" w:rsid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</w:p>
    <w:p w14:paraId="001BCCB4" w14:textId="77777777" w:rsid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</w:p>
    <w:p w14:paraId="29C2D304" w14:textId="77777777" w:rsidR="0007728F" w:rsidRP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</w:p>
    <w:p w14:paraId="13DEF0BC" w14:textId="708085D2" w:rsidR="0007728F" w:rsidRP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b/>
          <w:bCs/>
          <w:szCs w:val="24"/>
        </w:rPr>
        <w:t>RICHIESTA ACCETTATA:</w:t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 w:val="28"/>
          <w:szCs w:val="28"/>
        </w:rPr>
        <w:sym w:font="Symbol" w:char="F0FF"/>
      </w:r>
      <w:r w:rsidRPr="0007728F">
        <w:rPr>
          <w:rFonts w:ascii="Calibri" w:hAnsi="Calibri" w:cs="Calibri"/>
          <w:sz w:val="28"/>
          <w:szCs w:val="28"/>
        </w:rPr>
        <w:t xml:space="preserve"> </w:t>
      </w:r>
      <w:r w:rsidRPr="0007728F">
        <w:rPr>
          <w:rFonts w:ascii="Calibri" w:hAnsi="Calibri" w:cs="Calibri"/>
          <w:szCs w:val="24"/>
        </w:rPr>
        <w:t xml:space="preserve"> SI</w:t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 w:val="28"/>
          <w:szCs w:val="28"/>
        </w:rPr>
        <w:sym w:font="Symbol" w:char="F0FF"/>
      </w:r>
      <w:r w:rsidRPr="0007728F">
        <w:rPr>
          <w:rFonts w:ascii="Calibri" w:hAnsi="Calibri" w:cs="Calibri"/>
          <w:sz w:val="28"/>
          <w:szCs w:val="28"/>
        </w:rPr>
        <w:t xml:space="preserve"> </w:t>
      </w:r>
      <w:r w:rsidRPr="0007728F">
        <w:rPr>
          <w:rFonts w:ascii="Calibri" w:hAnsi="Calibri" w:cs="Calibri"/>
          <w:szCs w:val="24"/>
        </w:rPr>
        <w:t xml:space="preserve">NO </w:t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 w:val="28"/>
          <w:szCs w:val="28"/>
        </w:rPr>
        <w:sym w:font="Symbol" w:char="F0FF"/>
      </w:r>
      <w:r w:rsidRPr="0007728F">
        <w:rPr>
          <w:rFonts w:ascii="Calibri" w:hAnsi="Calibri" w:cs="Calibri"/>
          <w:sz w:val="28"/>
          <w:szCs w:val="28"/>
        </w:rPr>
        <w:t xml:space="preserve"> </w:t>
      </w:r>
      <w:r w:rsidRPr="0007728F">
        <w:rPr>
          <w:rFonts w:ascii="Calibri" w:hAnsi="Calibri" w:cs="Calibri"/>
          <w:szCs w:val="24"/>
        </w:rPr>
        <w:t xml:space="preserve"> SOSPESA</w:t>
      </w:r>
    </w:p>
    <w:p w14:paraId="06F9EF79" w14:textId="77777777" w:rsid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</w:p>
    <w:p w14:paraId="6AC60940" w14:textId="19E6CF21" w:rsidR="0007728F" w:rsidRP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szCs w:val="24"/>
        </w:rPr>
        <w:t>motivazioni della non accettazione o posticipazione</w:t>
      </w:r>
      <w:r>
        <w:rPr>
          <w:rFonts w:ascii="Calibri" w:hAnsi="Calibri" w:cs="Calibri"/>
          <w:szCs w:val="24"/>
        </w:rPr>
        <w:t xml:space="preserve"> _______________________________________________________________</w:t>
      </w:r>
    </w:p>
    <w:p w14:paraId="4A5DDBDA" w14:textId="46A4E08E" w:rsidR="0007728F" w:rsidRP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0DC820ED" w14:textId="77777777" w:rsidR="0007728F" w:rsidRP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</w:p>
    <w:p w14:paraId="413B7BDF" w14:textId="77777777" w:rsid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</w:p>
    <w:p w14:paraId="51A3D8B2" w14:textId="47D7EA11" w:rsidR="0007728F" w:rsidRPr="0007728F" w:rsidRDefault="0007728F" w:rsidP="0007728F">
      <w:pPr>
        <w:spacing w:line="360" w:lineRule="auto"/>
        <w:ind w:left="-142"/>
        <w:rPr>
          <w:rFonts w:ascii="Calibri" w:hAnsi="Calibri" w:cs="Calibri"/>
          <w:b/>
          <w:bCs/>
          <w:szCs w:val="24"/>
        </w:rPr>
      </w:pPr>
      <w:r w:rsidRPr="0007728F">
        <w:rPr>
          <w:rFonts w:ascii="Calibri" w:hAnsi="Calibri" w:cs="Calibri"/>
          <w:b/>
          <w:bCs/>
          <w:szCs w:val="24"/>
        </w:rPr>
        <w:t>INDIVIDUAZIONE SOGGETTI PER ESECUZIONE LAVORI:</w:t>
      </w:r>
    </w:p>
    <w:p w14:paraId="15BD1223" w14:textId="2C5539B5" w:rsidR="0007728F" w:rsidRP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sz w:val="28"/>
          <w:szCs w:val="28"/>
        </w:rPr>
        <w:sym w:font="Symbol" w:char="F0FF"/>
      </w:r>
      <w:r>
        <w:rPr>
          <w:rFonts w:ascii="Calibri" w:hAnsi="Calibri" w:cs="Calibri"/>
          <w:sz w:val="28"/>
          <w:szCs w:val="28"/>
        </w:rPr>
        <w:t xml:space="preserve"> </w:t>
      </w:r>
      <w:r w:rsidRPr="0007728F">
        <w:rPr>
          <w:rFonts w:ascii="Calibri" w:hAnsi="Calibri" w:cs="Calibri"/>
          <w:szCs w:val="24"/>
        </w:rPr>
        <w:t>INTERNI _____________________________________________________________</w:t>
      </w:r>
    </w:p>
    <w:p w14:paraId="326CFC84" w14:textId="795F9BDC" w:rsidR="0007728F" w:rsidRPr="0007728F" w:rsidRDefault="0007728F" w:rsidP="0007728F">
      <w:pPr>
        <w:spacing w:line="360" w:lineRule="auto"/>
        <w:ind w:left="-142"/>
        <w:rPr>
          <w:rFonts w:ascii="Calibri" w:hAnsi="Calibri" w:cs="Calibri"/>
          <w:b/>
          <w:szCs w:val="24"/>
        </w:rPr>
      </w:pPr>
      <w:r w:rsidRPr="0007728F">
        <w:rPr>
          <w:rFonts w:ascii="Calibri" w:hAnsi="Calibri" w:cs="Calibri"/>
          <w:sz w:val="28"/>
          <w:szCs w:val="28"/>
        </w:rPr>
        <w:sym w:font="Symbol" w:char="F0FF"/>
      </w:r>
      <w:r>
        <w:rPr>
          <w:rFonts w:ascii="Calibri" w:hAnsi="Calibri" w:cs="Calibri"/>
          <w:sz w:val="28"/>
          <w:szCs w:val="28"/>
        </w:rPr>
        <w:t xml:space="preserve"> </w:t>
      </w:r>
      <w:r w:rsidRPr="0007728F">
        <w:rPr>
          <w:rFonts w:ascii="Calibri" w:hAnsi="Calibri" w:cs="Calibri"/>
          <w:szCs w:val="24"/>
        </w:rPr>
        <w:t>ESTERNI _______________________________________________________________</w:t>
      </w:r>
    </w:p>
    <w:p w14:paraId="1A20113F" w14:textId="77777777" w:rsidR="0007728F" w:rsidRPr="0007728F" w:rsidRDefault="0007728F" w:rsidP="0007728F">
      <w:pPr>
        <w:spacing w:line="360" w:lineRule="auto"/>
        <w:rPr>
          <w:rFonts w:ascii="Calibri" w:hAnsi="Calibri" w:cs="Calibri"/>
          <w:szCs w:val="24"/>
        </w:rPr>
      </w:pPr>
    </w:p>
    <w:p w14:paraId="267027FB" w14:textId="77777777" w:rsid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</w:p>
    <w:p w14:paraId="5B4267B1" w14:textId="6C1D83DF" w:rsidR="0007728F" w:rsidRPr="0007728F" w:rsidRDefault="0007728F" w:rsidP="0007728F">
      <w:pPr>
        <w:spacing w:line="360" w:lineRule="auto"/>
        <w:ind w:left="-142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szCs w:val="24"/>
        </w:rPr>
        <w:t>DELEGA AL DSGA ATTIVITÀ NEGOZIALE</w:t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 w:val="28"/>
          <w:szCs w:val="28"/>
        </w:rPr>
        <w:sym w:font="Symbol" w:char="F0FF"/>
      </w:r>
      <w:r w:rsidRPr="0007728F">
        <w:rPr>
          <w:rFonts w:ascii="Calibri" w:hAnsi="Calibri" w:cs="Calibri"/>
          <w:sz w:val="28"/>
          <w:szCs w:val="28"/>
        </w:rPr>
        <w:t xml:space="preserve"> </w:t>
      </w:r>
      <w:r w:rsidRPr="0007728F">
        <w:rPr>
          <w:rFonts w:ascii="Calibri" w:hAnsi="Calibri" w:cs="Calibri"/>
          <w:szCs w:val="24"/>
        </w:rPr>
        <w:t xml:space="preserve"> SI</w:t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 w:val="28"/>
          <w:szCs w:val="28"/>
        </w:rPr>
        <w:sym w:font="Symbol" w:char="F0FF"/>
      </w:r>
      <w:r w:rsidRPr="0007728F">
        <w:rPr>
          <w:rFonts w:ascii="Calibri" w:hAnsi="Calibri" w:cs="Calibri"/>
          <w:sz w:val="28"/>
          <w:szCs w:val="28"/>
        </w:rPr>
        <w:t xml:space="preserve"> </w:t>
      </w:r>
      <w:r w:rsidRPr="0007728F">
        <w:rPr>
          <w:rFonts w:ascii="Calibri" w:hAnsi="Calibri" w:cs="Calibri"/>
          <w:szCs w:val="24"/>
        </w:rPr>
        <w:t>NO</w:t>
      </w:r>
    </w:p>
    <w:p w14:paraId="470D5CDE" w14:textId="77777777" w:rsidR="0007728F" w:rsidRDefault="0007728F" w:rsidP="0007728F">
      <w:pPr>
        <w:spacing w:line="360" w:lineRule="auto"/>
        <w:ind w:left="7080"/>
        <w:rPr>
          <w:rFonts w:ascii="Calibri" w:hAnsi="Calibri" w:cs="Calibri"/>
          <w:szCs w:val="24"/>
        </w:rPr>
      </w:pPr>
    </w:p>
    <w:p w14:paraId="1D90C7EC" w14:textId="4358F720" w:rsidR="0007728F" w:rsidRPr="0007728F" w:rsidRDefault="0007728F" w:rsidP="0007728F">
      <w:pPr>
        <w:spacing w:line="360" w:lineRule="auto"/>
        <w:ind w:left="7080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szCs w:val="24"/>
        </w:rPr>
        <w:t>IL DIRIGENTE SCOLASTICO</w:t>
      </w:r>
    </w:p>
    <w:p w14:paraId="56525B4F" w14:textId="77777777" w:rsidR="0007728F" w:rsidRPr="0007728F" w:rsidRDefault="0007728F" w:rsidP="0007728F">
      <w:pPr>
        <w:spacing w:line="360" w:lineRule="auto"/>
        <w:ind w:left="6372" w:firstLine="708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szCs w:val="24"/>
        </w:rPr>
        <w:t>________________________</w:t>
      </w:r>
    </w:p>
    <w:p w14:paraId="3085D6D8" w14:textId="77777777" w:rsidR="0007728F" w:rsidRPr="0007728F" w:rsidRDefault="0007728F" w:rsidP="0007728F">
      <w:pPr>
        <w:spacing w:line="360" w:lineRule="auto"/>
        <w:ind w:left="6372" w:firstLine="708"/>
        <w:rPr>
          <w:rFonts w:ascii="Calibri" w:hAnsi="Calibri" w:cs="Calibri"/>
          <w:szCs w:val="24"/>
        </w:rPr>
      </w:pPr>
    </w:p>
    <w:p w14:paraId="198FDA96" w14:textId="46F71005" w:rsidR="0007728F" w:rsidRPr="0007728F" w:rsidRDefault="0007728F" w:rsidP="0007728F">
      <w:pPr>
        <w:spacing w:line="360" w:lineRule="auto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szCs w:val="24"/>
        </w:rPr>
        <w:t>--------------------------------------------------------------------------------------------------------------------------</w:t>
      </w:r>
      <w:r>
        <w:rPr>
          <w:rFonts w:ascii="Calibri" w:hAnsi="Calibri" w:cs="Calibri"/>
          <w:szCs w:val="24"/>
        </w:rPr>
        <w:t>--------------------------------</w:t>
      </w:r>
      <w:r w:rsidRPr="0007728F">
        <w:rPr>
          <w:rFonts w:ascii="Calibri" w:hAnsi="Calibri" w:cs="Calibri"/>
          <w:szCs w:val="24"/>
        </w:rPr>
        <w:t>----------------</w:t>
      </w:r>
    </w:p>
    <w:p w14:paraId="3EC17639" w14:textId="77777777" w:rsidR="0007728F" w:rsidRPr="0007728F" w:rsidRDefault="0007728F" w:rsidP="0007728F">
      <w:pPr>
        <w:spacing w:line="360" w:lineRule="auto"/>
        <w:rPr>
          <w:rFonts w:ascii="Calibri" w:hAnsi="Calibri" w:cs="Calibri"/>
          <w:szCs w:val="24"/>
        </w:rPr>
      </w:pPr>
    </w:p>
    <w:p w14:paraId="1EE1385C" w14:textId="4853610D" w:rsidR="0007728F" w:rsidRPr="0007728F" w:rsidRDefault="0007728F" w:rsidP="0007728F">
      <w:pPr>
        <w:spacing w:line="360" w:lineRule="auto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szCs w:val="24"/>
        </w:rPr>
        <w:t>Data richiesta preventivo</w:t>
      </w:r>
      <w:r w:rsidRPr="0007728F">
        <w:rPr>
          <w:rFonts w:ascii="Calibri" w:hAnsi="Calibri" w:cs="Calibri"/>
          <w:szCs w:val="24"/>
        </w:rPr>
        <w:tab/>
        <w:t>_________</w:t>
      </w:r>
      <w:r>
        <w:rPr>
          <w:rFonts w:ascii="Calibri" w:hAnsi="Calibri" w:cs="Calibri"/>
          <w:szCs w:val="24"/>
        </w:rPr>
        <w:t>__</w:t>
      </w:r>
      <w:r w:rsidRPr="0007728F">
        <w:rPr>
          <w:rFonts w:ascii="Calibri" w:hAnsi="Calibri" w:cs="Calibri"/>
          <w:szCs w:val="24"/>
        </w:rPr>
        <w:t>____</w:t>
      </w:r>
      <w:r w:rsidRPr="0007728F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Cs w:val="24"/>
        </w:rPr>
        <w:t>Data ordine __________________</w:t>
      </w:r>
    </w:p>
    <w:p w14:paraId="413BD81F" w14:textId="77777777" w:rsidR="0007728F" w:rsidRPr="0007728F" w:rsidRDefault="0007728F" w:rsidP="0007728F">
      <w:pPr>
        <w:spacing w:line="360" w:lineRule="auto"/>
        <w:rPr>
          <w:rFonts w:ascii="Calibri" w:hAnsi="Calibri" w:cs="Calibri"/>
          <w:szCs w:val="24"/>
        </w:rPr>
      </w:pPr>
    </w:p>
    <w:p w14:paraId="2FDEE7AB" w14:textId="3F234D25" w:rsidR="0007728F" w:rsidRPr="0007728F" w:rsidRDefault="0007728F" w:rsidP="0007728F">
      <w:pPr>
        <w:spacing w:line="360" w:lineRule="auto"/>
        <w:rPr>
          <w:rFonts w:ascii="Calibri" w:hAnsi="Calibri" w:cs="Calibri"/>
          <w:szCs w:val="24"/>
        </w:rPr>
      </w:pPr>
      <w:r w:rsidRPr="0007728F">
        <w:rPr>
          <w:rFonts w:ascii="Calibri" w:hAnsi="Calibri" w:cs="Calibri"/>
          <w:szCs w:val="24"/>
        </w:rPr>
        <w:t>Materiale pervenuto (data) ______________</w:t>
      </w:r>
      <w:r w:rsidRPr="0007728F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07728F">
        <w:rPr>
          <w:rFonts w:ascii="Calibri" w:hAnsi="Calibri" w:cs="Calibri"/>
          <w:szCs w:val="24"/>
        </w:rPr>
        <w:t>Avvisato richiedente (data) __________________</w:t>
      </w:r>
    </w:p>
    <w:p w14:paraId="69CFB0A4" w14:textId="77777777" w:rsidR="0007728F" w:rsidRPr="0007728F" w:rsidRDefault="0007728F" w:rsidP="0007728F">
      <w:pPr>
        <w:spacing w:line="360" w:lineRule="auto"/>
        <w:rPr>
          <w:rFonts w:ascii="Arial" w:hAnsi="Arial" w:cs="Arial"/>
        </w:rPr>
      </w:pPr>
    </w:p>
    <w:sectPr w:rsidR="0007728F" w:rsidRPr="0007728F" w:rsidSect="008506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92CC" w14:textId="77777777" w:rsidR="002B4751" w:rsidRDefault="002B4751" w:rsidP="003B710F">
      <w:r>
        <w:separator/>
      </w:r>
    </w:p>
  </w:endnote>
  <w:endnote w:type="continuationSeparator" w:id="0">
    <w:p w14:paraId="697C5016" w14:textId="77777777" w:rsidR="002B4751" w:rsidRDefault="002B4751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21EF6" w14:textId="77777777" w:rsidR="00902E21" w:rsidRDefault="00902E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6C6508BB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02E21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345F95" w14:textId="77777777" w:rsidR="00902E21" w:rsidRDefault="00E57949" w:rsidP="00902E21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02E21">
      <w:rPr>
        <w:rFonts w:ascii="Arial" w:hAnsi="Arial" w:cs="Arial"/>
        <w:sz w:val="18"/>
        <w:szCs w:val="18"/>
      </w:rPr>
      <w:t>PEC: MITD450009@pec.istruzione.it</w:t>
    </w:r>
    <w:r w:rsidR="00902E21" w:rsidRPr="00657E71">
      <w:rPr>
        <w:rFonts w:ascii="Arial" w:hAnsi="Arial" w:cs="Arial"/>
        <w:sz w:val="18"/>
        <w:szCs w:val="18"/>
      </w:rPr>
      <w:t xml:space="preserve"> </w:t>
    </w:r>
  </w:p>
  <w:p w14:paraId="631EF2BA" w14:textId="7344D88C" w:rsidR="00F01B82" w:rsidRPr="00657E71" w:rsidRDefault="00E57949" w:rsidP="00902E21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22D7F" w14:textId="77777777" w:rsidR="002B4751" w:rsidRDefault="002B4751" w:rsidP="003B710F">
      <w:r>
        <w:separator/>
      </w:r>
    </w:p>
  </w:footnote>
  <w:footnote w:type="continuationSeparator" w:id="0">
    <w:p w14:paraId="4CA1AD51" w14:textId="77777777" w:rsidR="002B4751" w:rsidRDefault="002B4751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E895A" w14:textId="77777777" w:rsidR="00902E21" w:rsidRDefault="00902E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</w:rPr>
            <w:t xml:space="preserve">Pag.  </w:t>
          </w:r>
          <w:r w:rsidRPr="007D4E42">
            <w:rPr>
              <w:rFonts w:ascii="Calibri" w:hAnsi="Calibri"/>
              <w:smallCaps/>
            </w:rPr>
            <w:fldChar w:fldCharType="begin"/>
          </w:r>
          <w:r w:rsidRPr="007D4E42">
            <w:rPr>
              <w:rFonts w:ascii="Calibri" w:hAnsi="Calibri"/>
              <w:smallCaps/>
            </w:rPr>
            <w:instrText xml:space="preserve"> PAGE </w:instrText>
          </w:r>
          <w:r w:rsidRPr="007D4E42">
            <w:rPr>
              <w:rFonts w:ascii="Calibri" w:hAnsi="Calibri"/>
              <w:smallCaps/>
            </w:rPr>
            <w:fldChar w:fldCharType="separate"/>
          </w:r>
          <w:r w:rsidRPr="007D4E42">
            <w:rPr>
              <w:rFonts w:ascii="Calibri" w:hAnsi="Calibri"/>
              <w:smallCaps/>
              <w:noProof/>
            </w:rPr>
            <w:t>7</w:t>
          </w:r>
          <w:r w:rsidRPr="007D4E42">
            <w:rPr>
              <w:rFonts w:ascii="Calibri" w:hAnsi="Calibri"/>
              <w:smallCaps/>
            </w:rPr>
            <w:fldChar w:fldCharType="end"/>
          </w:r>
          <w:r w:rsidRPr="007D4E42">
            <w:rPr>
              <w:rFonts w:ascii="Calibri" w:hAnsi="Calibri"/>
              <w:smallCaps/>
            </w:rPr>
            <w:t xml:space="preserve"> / </w:t>
          </w:r>
          <w:r w:rsidRPr="007D4E42">
            <w:rPr>
              <w:rFonts w:ascii="Calibri" w:hAnsi="Calibri"/>
              <w:smallCaps/>
            </w:rPr>
            <w:fldChar w:fldCharType="begin"/>
          </w:r>
          <w:r w:rsidRPr="007D4E42">
            <w:rPr>
              <w:rFonts w:ascii="Calibri" w:hAnsi="Calibri"/>
              <w:smallCaps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</w:rPr>
            <w:fldChar w:fldCharType="separate"/>
          </w:r>
          <w:r w:rsidRPr="007D4E42">
            <w:rPr>
              <w:rFonts w:ascii="Calibri" w:hAnsi="Calibri"/>
              <w:smallCaps/>
              <w:noProof/>
            </w:rPr>
            <w:t>7</w:t>
          </w:r>
          <w:r w:rsidRPr="007D4E42">
            <w:rPr>
              <w:rFonts w:ascii="Calibri" w:hAnsi="Calibri"/>
              <w:smallCaps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0"/>
  </w:num>
  <w:num w:numId="2" w16cid:durableId="11621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07728F"/>
    <w:rsid w:val="000A48D6"/>
    <w:rsid w:val="00153F01"/>
    <w:rsid w:val="00190F0D"/>
    <w:rsid w:val="001B02E5"/>
    <w:rsid w:val="00227F4C"/>
    <w:rsid w:val="0023744C"/>
    <w:rsid w:val="00243857"/>
    <w:rsid w:val="002802BA"/>
    <w:rsid w:val="00281752"/>
    <w:rsid w:val="002B4751"/>
    <w:rsid w:val="00331166"/>
    <w:rsid w:val="00354A90"/>
    <w:rsid w:val="003B710F"/>
    <w:rsid w:val="003E438D"/>
    <w:rsid w:val="003E514E"/>
    <w:rsid w:val="00457F35"/>
    <w:rsid w:val="004E4A9F"/>
    <w:rsid w:val="00504539"/>
    <w:rsid w:val="005502DD"/>
    <w:rsid w:val="005B5F26"/>
    <w:rsid w:val="005C6BC3"/>
    <w:rsid w:val="005D232E"/>
    <w:rsid w:val="005D63DA"/>
    <w:rsid w:val="005E238C"/>
    <w:rsid w:val="006116B8"/>
    <w:rsid w:val="00657E71"/>
    <w:rsid w:val="00674C23"/>
    <w:rsid w:val="006B2594"/>
    <w:rsid w:val="006B5E03"/>
    <w:rsid w:val="006E0859"/>
    <w:rsid w:val="006F0FE3"/>
    <w:rsid w:val="00715274"/>
    <w:rsid w:val="00757A7B"/>
    <w:rsid w:val="007705D9"/>
    <w:rsid w:val="00794641"/>
    <w:rsid w:val="008506FE"/>
    <w:rsid w:val="00875AFA"/>
    <w:rsid w:val="008C411D"/>
    <w:rsid w:val="00902E21"/>
    <w:rsid w:val="00903D63"/>
    <w:rsid w:val="0093702D"/>
    <w:rsid w:val="0098419C"/>
    <w:rsid w:val="009A010C"/>
    <w:rsid w:val="00A858AD"/>
    <w:rsid w:val="00AB2A4D"/>
    <w:rsid w:val="00AD1143"/>
    <w:rsid w:val="00B5039B"/>
    <w:rsid w:val="00B63CBE"/>
    <w:rsid w:val="00B87C7A"/>
    <w:rsid w:val="00C452C9"/>
    <w:rsid w:val="00C74131"/>
    <w:rsid w:val="00CF6225"/>
    <w:rsid w:val="00D621FF"/>
    <w:rsid w:val="00D74593"/>
    <w:rsid w:val="00DC51BB"/>
    <w:rsid w:val="00DF4D8A"/>
    <w:rsid w:val="00E22119"/>
    <w:rsid w:val="00E57949"/>
    <w:rsid w:val="00ED100F"/>
    <w:rsid w:val="00F01B82"/>
    <w:rsid w:val="00F358B2"/>
    <w:rsid w:val="00F53909"/>
    <w:rsid w:val="00F76865"/>
    <w:rsid w:val="00FD1356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452C9"/>
    <w:rPr>
      <w:rFonts w:eastAsia="Times New Roman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Tahoma" w:eastAsia="SimSun" w:hAnsi="Tahoma" w:cs="Tahoma"/>
      <w:b/>
      <w:bCs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Tahoma" w:eastAsia="SimSun" w:hAnsi="Tahoma" w:cs="Tahoma"/>
      <w:b/>
      <w:bCs/>
      <w:i/>
      <w:iCs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Tahoma" w:eastAsia="SimSun" w:hAnsi="Tahoma" w:cs="Tahoma"/>
      <w:b/>
      <w:bCs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452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rFonts w:ascii="Tahoma" w:hAnsi="Tahoma" w:cs="Tahoma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rFonts w:ascii="Tahoma" w:hAnsi="Tahoma" w:cs="Tahoma"/>
      <w:bCs/>
      <w:kern w:val="28"/>
      <w:sz w:val="36"/>
      <w:szCs w:val="36"/>
      <w:lang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rPr>
      <w:rFonts w:ascii="Tahoma" w:hAnsi="Tahoma" w:cs="Tahoma"/>
      <w:sz w:val="24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rPr>
      <w:rFonts w:ascii="Tahoma" w:hAnsi="Tahoma" w:cs="Tahoma"/>
      <w:sz w:val="24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rPr>
      <w:rFonts w:ascii="Tahoma" w:hAnsi="Tahoma" w:cs="Tahoma"/>
      <w:sz w:val="24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  <w:rPr>
      <w:rFonts w:ascii="Tahoma" w:hAnsi="Tahoma" w:cs="Tahoma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  <w:rPr>
      <w:rFonts w:ascii="Tahoma" w:hAnsi="Tahoma" w:cs="Tahoma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semiHidden/>
    <w:rsid w:val="00C452C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4</cp:revision>
  <cp:lastPrinted>2003-06-24T23:32:00Z</cp:lastPrinted>
  <dcterms:created xsi:type="dcterms:W3CDTF">2024-09-23T19:09:00Z</dcterms:created>
  <dcterms:modified xsi:type="dcterms:W3CDTF">2024-09-29T16:47:00Z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